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77" w:rsidRDefault="00EF2C77" w:rsidP="00A12305">
      <w:pPr>
        <w:jc w:val="center"/>
        <w:rPr>
          <w:b/>
          <w:sz w:val="32"/>
          <w:szCs w:val="32"/>
        </w:rPr>
      </w:pPr>
      <w:smartTag w:uri="urn:schemas-microsoft-com:office:smarttags" w:element="PlaceName">
        <w:smartTag w:uri="urn:schemas-microsoft-com:office:smarttags" w:element="place">
          <w:r>
            <w:rPr>
              <w:b/>
              <w:sz w:val="32"/>
              <w:szCs w:val="32"/>
            </w:rPr>
            <w:t>Cascade</w:t>
          </w:r>
        </w:smartTag>
        <w:r>
          <w:rPr>
            <w:b/>
            <w:sz w:val="32"/>
            <w:szCs w:val="32"/>
          </w:rPr>
          <w:t xml:space="preserve"> </w:t>
        </w:r>
        <w:smartTag w:uri="urn:schemas-microsoft-com:office:smarttags" w:element="PlaceType">
          <w:r>
            <w:rPr>
              <w:b/>
              <w:sz w:val="32"/>
              <w:szCs w:val="32"/>
            </w:rPr>
            <w:t>High School</w:t>
          </w:r>
        </w:smartTag>
      </w:smartTag>
    </w:p>
    <w:p w:rsidR="00EF2C77" w:rsidRDefault="00EF2C77" w:rsidP="00A12305">
      <w:pPr>
        <w:jc w:val="center"/>
        <w:rPr>
          <w:b/>
          <w:sz w:val="32"/>
          <w:szCs w:val="32"/>
        </w:rPr>
      </w:pPr>
      <w:r>
        <w:rPr>
          <w:b/>
          <w:sz w:val="32"/>
          <w:szCs w:val="32"/>
        </w:rPr>
        <w:t>Advisory Meeting Minutes</w:t>
      </w:r>
    </w:p>
    <w:p w:rsidR="00EF2C77" w:rsidRDefault="00EF2C77" w:rsidP="00A12305">
      <w:pPr>
        <w:jc w:val="center"/>
        <w:rPr>
          <w:b/>
          <w:sz w:val="32"/>
          <w:szCs w:val="32"/>
        </w:rPr>
      </w:pPr>
      <w:r>
        <w:rPr>
          <w:b/>
          <w:sz w:val="32"/>
          <w:szCs w:val="32"/>
        </w:rPr>
        <w:t>February 24</w:t>
      </w:r>
      <w:r w:rsidRPr="00A12305">
        <w:rPr>
          <w:b/>
          <w:sz w:val="32"/>
          <w:szCs w:val="32"/>
          <w:vertAlign w:val="superscript"/>
        </w:rPr>
        <w:t>th</w:t>
      </w:r>
      <w:r>
        <w:rPr>
          <w:b/>
          <w:sz w:val="32"/>
          <w:szCs w:val="32"/>
        </w:rPr>
        <w:t xml:space="preserve"> 2010</w:t>
      </w:r>
    </w:p>
    <w:p w:rsidR="00EF2C77" w:rsidRDefault="00EF2C77" w:rsidP="00A12305">
      <w:pPr>
        <w:jc w:val="center"/>
        <w:rPr>
          <w:b/>
          <w:sz w:val="32"/>
          <w:szCs w:val="32"/>
        </w:rPr>
      </w:pPr>
    </w:p>
    <w:p w:rsidR="00EF2C77" w:rsidRDefault="00EF2C77" w:rsidP="00A12305">
      <w:pPr>
        <w:jc w:val="center"/>
        <w:rPr>
          <w:b/>
          <w:sz w:val="32"/>
          <w:szCs w:val="32"/>
        </w:rPr>
      </w:pPr>
    </w:p>
    <w:p w:rsidR="00EF2C77" w:rsidRDefault="00EF2C77" w:rsidP="00A12305">
      <w:pPr>
        <w:rPr>
          <w:b/>
        </w:rPr>
      </w:pPr>
      <w:r w:rsidRPr="002C050D">
        <w:rPr>
          <w:b/>
        </w:rPr>
        <w:t>Members present</w:t>
      </w:r>
    </w:p>
    <w:p w:rsidR="00EF2C77" w:rsidRDefault="00EF2C77" w:rsidP="00A12305">
      <w:r>
        <w:t xml:space="preserve">Jack Pennington </w:t>
      </w:r>
      <w:r>
        <w:tab/>
        <w:t xml:space="preserve">-  Pignataro  </w:t>
      </w:r>
    </w:p>
    <w:p w:rsidR="00EF2C77" w:rsidRDefault="00EF2C77" w:rsidP="00A12305">
      <w:r>
        <w:t xml:space="preserve">Ron Olsen </w:t>
      </w:r>
      <w:r>
        <w:tab/>
      </w:r>
      <w:r>
        <w:tab/>
        <w:t>-  AYES</w:t>
      </w:r>
    </w:p>
    <w:p w:rsidR="00EF2C77" w:rsidRDefault="00EF2C77" w:rsidP="00A12305">
      <w:smartTag w:uri="urn:schemas-microsoft-com:office:smarttags" w:element="PersonName">
        <w:r>
          <w:t>Gary Neill</w:t>
        </w:r>
      </w:smartTag>
      <w:r>
        <w:tab/>
      </w:r>
      <w:r>
        <w:tab/>
        <w:t xml:space="preserve">-  </w:t>
      </w:r>
      <w:smartTag w:uri="urn:schemas-microsoft-com:office:smarttags" w:element="PlaceName">
        <w:smartTag w:uri="urn:schemas-microsoft-com:office:smarttags" w:element="place">
          <w:r>
            <w:t>Renton</w:t>
          </w:r>
        </w:smartTag>
        <w:r>
          <w:t xml:space="preserve"> </w:t>
        </w:r>
        <w:smartTag w:uri="urn:schemas-microsoft-com:office:smarttags" w:element="PlaceName">
          <w:r>
            <w:t>Technical</w:t>
          </w:r>
        </w:smartTag>
        <w:r>
          <w:t xml:space="preserve"> </w:t>
        </w:r>
        <w:smartTag w:uri="urn:schemas-microsoft-com:office:smarttags" w:element="PlaceType">
          <w:r>
            <w:t>College</w:t>
          </w:r>
        </w:smartTag>
      </w:smartTag>
    </w:p>
    <w:p w:rsidR="00EF2C77" w:rsidRDefault="00EF2C77" w:rsidP="00A12305">
      <w:r>
        <w:t>Peter Smith</w:t>
      </w:r>
      <w:r>
        <w:tab/>
      </w:r>
      <w:r>
        <w:tab/>
        <w:t>-  Cascade HS</w:t>
      </w:r>
    </w:p>
    <w:p w:rsidR="00EF2C77" w:rsidRDefault="00EF2C77" w:rsidP="00A12305">
      <w:r>
        <w:t>Mike Plumb</w:t>
      </w:r>
      <w:r>
        <w:tab/>
      </w:r>
      <w:r>
        <w:tab/>
        <w:t xml:space="preserve"> - </w:t>
      </w:r>
      <w:smartTag w:uri="urn:schemas-microsoft-com:office:smarttags" w:element="City">
        <w:smartTag w:uri="urn:schemas-microsoft-com:office:smarttags" w:element="place">
          <w:r>
            <w:t>Everett</w:t>
          </w:r>
        </w:smartTag>
        <w:r>
          <w:t xml:space="preserve"> </w:t>
        </w:r>
        <w:smartTag w:uri="urn:schemas-microsoft-com:office:smarttags" w:element="State">
          <w:r>
            <w:t>SD</w:t>
          </w:r>
        </w:smartTag>
      </w:smartTag>
    </w:p>
    <w:p w:rsidR="00EF2C77" w:rsidRDefault="00EF2C77" w:rsidP="00A12305"/>
    <w:p w:rsidR="00EF2C77" w:rsidRDefault="00EF2C77" w:rsidP="00A12305"/>
    <w:p w:rsidR="00EF2C77" w:rsidRDefault="00EF2C77" w:rsidP="00A12305">
      <w:r>
        <w:t>Meeting called to order 5:00 PM</w:t>
      </w:r>
    </w:p>
    <w:p w:rsidR="00EF2C77" w:rsidRDefault="00EF2C77">
      <w:pPr>
        <w:rPr>
          <w:rFonts w:ascii="Times New Roman" w:hAnsi="Times New Roman"/>
          <w:sz w:val="24"/>
          <w:szCs w:val="24"/>
        </w:rPr>
      </w:pPr>
      <w:r>
        <w:rPr>
          <w:rFonts w:ascii="Times New Roman" w:hAnsi="Times New Roman"/>
          <w:sz w:val="24"/>
          <w:szCs w:val="24"/>
        </w:rPr>
        <w:t>Meeting called to order by Jack Pennington</w:t>
      </w:r>
    </w:p>
    <w:p w:rsidR="00EF2C77" w:rsidRDefault="00EF2C77">
      <w:pPr>
        <w:rPr>
          <w:rFonts w:ascii="Times New Roman" w:hAnsi="Times New Roman"/>
          <w:sz w:val="24"/>
          <w:szCs w:val="24"/>
        </w:rPr>
      </w:pPr>
      <w:r>
        <w:rPr>
          <w:rFonts w:ascii="Times New Roman" w:hAnsi="Times New Roman"/>
          <w:sz w:val="24"/>
          <w:szCs w:val="24"/>
        </w:rPr>
        <w:t>Minutes of the previous meeting were approved.</w:t>
      </w:r>
    </w:p>
    <w:p w:rsidR="00EF2C77" w:rsidRDefault="00EF2C77" w:rsidP="00A12305">
      <w:pPr>
        <w:ind w:left="720"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Smith reports six to seven students are interested in moving on to an internship and are a combination of seniors and juniors</w:t>
      </w:r>
    </w:p>
    <w:p w:rsidR="00EF2C77" w:rsidRDefault="00EF2C77" w:rsidP="00A12305">
      <w:pPr>
        <w:ind w:left="720"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Smith reports that we now have an articulation agreement with </w:t>
      </w:r>
      <w:smartTag w:uri="urn:schemas-microsoft-com:office:smarttags" w:element="place">
        <w:smartTag w:uri="urn:schemas-microsoft-com:office:smarttags" w:element="PlaceName">
          <w:r>
            <w:rPr>
              <w:rFonts w:ascii="Times New Roman" w:hAnsi="Times New Roman"/>
              <w:sz w:val="24"/>
              <w:szCs w:val="24"/>
            </w:rPr>
            <w:t>Skagit</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Valley</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College</w:t>
          </w:r>
        </w:smartTag>
      </w:smartTag>
      <w:r>
        <w:rPr>
          <w:rFonts w:ascii="Times New Roman" w:hAnsi="Times New Roman"/>
          <w:sz w:val="24"/>
          <w:szCs w:val="24"/>
        </w:rPr>
        <w:t xml:space="preserve"> and as per his understanding this is a blanket agreement that works will all approved college programs.  Smith will be working with </w:t>
      </w:r>
      <w:smartTag w:uri="urn:schemas-microsoft-com:office:smarttags" w:element="place">
        <w:r>
          <w:rPr>
            <w:rFonts w:ascii="Times New Roman" w:hAnsi="Times New Roman"/>
            <w:sz w:val="24"/>
            <w:szCs w:val="24"/>
          </w:rPr>
          <w:t>Skagit</w:t>
        </w:r>
      </w:smartTag>
      <w:r>
        <w:rPr>
          <w:rFonts w:ascii="Times New Roman" w:hAnsi="Times New Roman"/>
          <w:sz w:val="24"/>
          <w:szCs w:val="24"/>
        </w:rPr>
        <w:t xml:space="preserve"> to expand the agreement to include all four NATEF certification areas</w:t>
      </w:r>
    </w:p>
    <w:p w:rsidR="00EF2C77" w:rsidRDefault="00EF2C77" w:rsidP="00A12305">
      <w:pPr>
        <w:ind w:left="720" w:hanging="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Smith reported on the regional skills competition. Cascade had four students compete, two students in both the skills regional maintenance and service competition.  The students finished very well and Smith reported that it was a good experience for all. </w:t>
      </w:r>
    </w:p>
    <w:p w:rsidR="00EF2C77" w:rsidRDefault="00EF2C77" w:rsidP="00A12305">
      <w:pPr>
        <w:ind w:left="720" w:hanging="720"/>
        <w:rPr>
          <w:rFonts w:ascii="Times New Roman" w:hAnsi="Times New Roman"/>
          <w:sz w:val="24"/>
          <w:szCs w:val="24"/>
        </w:rPr>
      </w:pPr>
    </w:p>
    <w:p w:rsidR="00EF2C77" w:rsidRDefault="00EF2C77" w:rsidP="00A12305">
      <w:pPr>
        <w:ind w:left="720" w:hanging="720"/>
        <w:rPr>
          <w:rFonts w:ascii="Times New Roman" w:hAnsi="Times New Roman"/>
          <w:sz w:val="24"/>
          <w:szCs w:val="24"/>
        </w:rPr>
      </w:pPr>
    </w:p>
    <w:p w:rsidR="00EF2C77" w:rsidRDefault="00EF2C77" w:rsidP="00A12305">
      <w:pPr>
        <w:ind w:left="720" w:hanging="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Smith reports that the Skills USA club community service project will be doing some service work with VOA repairing select donation vehicles. Smith is in contact with the vehicle donation director and will report as things transpire.  </w:t>
      </w:r>
    </w:p>
    <w:p w:rsidR="00EF2C77" w:rsidRDefault="00EF2C77" w:rsidP="00A12305">
      <w:pPr>
        <w:ind w:left="720" w:hanging="72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Smith reports that job shadowing will start the end of March. Pennington suggested he contact Steve Lawry at Performance Nissan for job shadows.  Smith will do so. </w:t>
      </w:r>
    </w:p>
    <w:p w:rsidR="00EF2C77" w:rsidRDefault="00EF2C77">
      <w:pPr>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The committee reviewed some of the reasons that students don’t move on the next class. </w:t>
      </w:r>
    </w:p>
    <w:p w:rsidR="00EF2C77" w:rsidRDefault="00EF2C77">
      <w:pPr>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Opened discussion to the floor.  Members moved to adjourn at 6:00PM.   </w:t>
      </w:r>
    </w:p>
    <w:p w:rsidR="00EF2C77" w:rsidRDefault="00EF2C77">
      <w:pPr>
        <w:rPr>
          <w:rFonts w:ascii="Times New Roman" w:hAnsi="Times New Roman"/>
          <w:sz w:val="24"/>
          <w:szCs w:val="24"/>
        </w:rPr>
      </w:pPr>
    </w:p>
    <w:p w:rsidR="00EF2C77" w:rsidRDefault="00EF2C77">
      <w:pPr>
        <w:rPr>
          <w:rFonts w:ascii="Times New Roman" w:hAnsi="Times New Roman"/>
          <w:sz w:val="24"/>
          <w:szCs w:val="24"/>
        </w:rPr>
      </w:pPr>
    </w:p>
    <w:p w:rsidR="00EF2C77" w:rsidRDefault="00EF2C77">
      <w:pPr>
        <w:rPr>
          <w:rFonts w:ascii="Times New Roman" w:hAnsi="Times New Roman"/>
          <w:sz w:val="24"/>
          <w:szCs w:val="24"/>
        </w:rPr>
      </w:pPr>
    </w:p>
    <w:p w:rsidR="00EF2C77" w:rsidRPr="002A3942" w:rsidRDefault="00EF2C77">
      <w:pPr>
        <w:rPr>
          <w:rFonts w:ascii="Times New Roman" w:hAnsi="Times New Roman"/>
          <w:sz w:val="24"/>
          <w:szCs w:val="24"/>
        </w:rPr>
      </w:pPr>
    </w:p>
    <w:sectPr w:rsidR="00EF2C77" w:rsidRPr="002A3942" w:rsidSect="002C75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3942"/>
    <w:rsid w:val="00005C45"/>
    <w:rsid w:val="002A3942"/>
    <w:rsid w:val="002C050D"/>
    <w:rsid w:val="002C7596"/>
    <w:rsid w:val="00547D5D"/>
    <w:rsid w:val="008E4BEE"/>
    <w:rsid w:val="00A12305"/>
    <w:rsid w:val="00A527C0"/>
    <w:rsid w:val="00AC23BC"/>
    <w:rsid w:val="00C06CB9"/>
    <w:rsid w:val="00D8522E"/>
    <w:rsid w:val="00EF2C77"/>
    <w:rsid w:val="00FA7D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59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240</Words>
  <Characters>1374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Cascade High School</dc:title>
  <dc:subject/>
  <dc:creator>Ron Olson</dc:creator>
  <cp:keywords/>
  <dc:description/>
  <cp:lastModifiedBy>06029</cp:lastModifiedBy>
  <cp:revision>2</cp:revision>
  <dcterms:created xsi:type="dcterms:W3CDTF">2010-03-09T16:13:00Z</dcterms:created>
  <dcterms:modified xsi:type="dcterms:W3CDTF">2010-03-09T16:13:00Z</dcterms:modified>
</cp:coreProperties>
</file>